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E1" w:rsidRPr="00DE7E17" w:rsidRDefault="00C47E31">
      <w:pPr>
        <w:rPr>
          <w:noProof/>
          <w:sz w:val="24"/>
          <w:szCs w:val="24"/>
        </w:rPr>
      </w:pPr>
      <w:r w:rsidRPr="00DE7E17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-501015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05DC" w:rsidRPr="00DE7E17" w:rsidRDefault="002305DC">
      <w:pPr>
        <w:rPr>
          <w:noProof/>
          <w:sz w:val="24"/>
          <w:szCs w:val="24"/>
        </w:rPr>
      </w:pPr>
    </w:p>
    <w:p w:rsidR="002305DC" w:rsidRPr="00DE7E17" w:rsidRDefault="00FF13B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rect id="_x0000_s1032" style="position:absolute;margin-left:46.35pt;margin-top:8.7pt;width:378pt;height:97.15pt;z-index:251658240" strokecolor="white">
            <v:textbox style="mso-next-textbox:#_x0000_s1032">
              <w:txbxContent>
                <w:p w:rsidR="00404676" w:rsidRDefault="00404676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АДМИНИСТРАЦИЯ</w:t>
                  </w:r>
                </w:p>
                <w:p w:rsidR="00404676" w:rsidRDefault="0040467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(ИСПОЛНИТЕЛЬНО-РАСПОРЯДИТЕЛЬНЫЙ ОРГАН)</w:t>
                  </w:r>
                </w:p>
                <w:p w:rsidR="00404676" w:rsidRDefault="0040467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СЕЛЬСКОГО ПОСЕЛЕНИЯ</w:t>
                  </w:r>
                </w:p>
                <w:p w:rsidR="00404676" w:rsidRPr="00F50309" w:rsidRDefault="00404676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404676" w:rsidRPr="00137A44" w:rsidRDefault="0040467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“</w:t>
                  </w:r>
                  <w:r w:rsidR="009D13DD">
                    <w:rPr>
                      <w:b/>
                      <w:sz w:val="28"/>
                      <w:szCs w:val="28"/>
                    </w:rPr>
                    <w:t xml:space="preserve">Деревня </w:t>
                  </w:r>
                  <w:r w:rsidR="00DE7E17">
                    <w:rPr>
                      <w:b/>
                      <w:sz w:val="28"/>
                      <w:szCs w:val="28"/>
                    </w:rPr>
                    <w:t>Буда</w:t>
                  </w:r>
                  <w:r w:rsidRPr="00137A44">
                    <w:rPr>
                      <w:b/>
                      <w:sz w:val="24"/>
                    </w:rPr>
                    <w:t>”</w:t>
                  </w:r>
                </w:p>
                <w:p w:rsidR="00404676" w:rsidRDefault="0040467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Кировского района Калужской области</w:t>
                  </w:r>
                </w:p>
              </w:txbxContent>
            </v:textbox>
          </v:rect>
        </w:pict>
      </w:r>
    </w:p>
    <w:p w:rsidR="002305DC" w:rsidRPr="00DE7E17" w:rsidRDefault="002305DC">
      <w:pPr>
        <w:rPr>
          <w:noProof/>
          <w:sz w:val="24"/>
          <w:szCs w:val="24"/>
        </w:rPr>
      </w:pPr>
    </w:p>
    <w:p w:rsidR="002305DC" w:rsidRPr="00DE7E17" w:rsidRDefault="002305DC">
      <w:pPr>
        <w:rPr>
          <w:noProof/>
          <w:sz w:val="24"/>
          <w:szCs w:val="24"/>
        </w:rPr>
      </w:pPr>
    </w:p>
    <w:p w:rsidR="002305DC" w:rsidRPr="00DE7E17" w:rsidRDefault="002305DC">
      <w:pPr>
        <w:rPr>
          <w:noProof/>
          <w:sz w:val="24"/>
          <w:szCs w:val="24"/>
        </w:rPr>
      </w:pPr>
    </w:p>
    <w:p w:rsidR="002305DC" w:rsidRPr="00DE7E17" w:rsidRDefault="002305DC">
      <w:pPr>
        <w:rPr>
          <w:noProof/>
          <w:sz w:val="24"/>
          <w:szCs w:val="24"/>
        </w:rPr>
      </w:pPr>
    </w:p>
    <w:p w:rsidR="002305DC" w:rsidRPr="00DE7E17" w:rsidRDefault="002305DC">
      <w:pPr>
        <w:rPr>
          <w:noProof/>
          <w:sz w:val="24"/>
          <w:szCs w:val="24"/>
        </w:rPr>
      </w:pPr>
    </w:p>
    <w:p w:rsidR="002305DC" w:rsidRPr="00DE7E17" w:rsidRDefault="002305DC">
      <w:pPr>
        <w:rPr>
          <w:noProof/>
          <w:sz w:val="24"/>
          <w:szCs w:val="24"/>
        </w:rPr>
      </w:pPr>
    </w:p>
    <w:p w:rsidR="002305DC" w:rsidRPr="00DE7E17" w:rsidRDefault="002305DC">
      <w:pPr>
        <w:rPr>
          <w:noProof/>
          <w:sz w:val="24"/>
          <w:szCs w:val="24"/>
        </w:rPr>
      </w:pPr>
    </w:p>
    <w:p w:rsidR="002305DC" w:rsidRPr="00DE7E17" w:rsidRDefault="002305DC">
      <w:pPr>
        <w:rPr>
          <w:noProof/>
          <w:sz w:val="24"/>
          <w:szCs w:val="24"/>
        </w:rPr>
      </w:pPr>
    </w:p>
    <w:p w:rsidR="00DE7E17" w:rsidRPr="00DE7E17" w:rsidRDefault="00DE7E17">
      <w:pPr>
        <w:rPr>
          <w:noProof/>
          <w:sz w:val="24"/>
          <w:szCs w:val="24"/>
        </w:rPr>
      </w:pPr>
    </w:p>
    <w:p w:rsidR="00E11EF9" w:rsidRPr="00DE7E17" w:rsidRDefault="00DE7E17" w:rsidP="00DE7E17">
      <w:pPr>
        <w:jc w:val="center"/>
        <w:rPr>
          <w:b/>
          <w:noProof/>
          <w:sz w:val="36"/>
          <w:szCs w:val="36"/>
        </w:rPr>
      </w:pPr>
      <w:r w:rsidRPr="00DE7E17">
        <w:rPr>
          <w:b/>
          <w:color w:val="000000"/>
          <w:sz w:val="36"/>
          <w:szCs w:val="36"/>
        </w:rPr>
        <w:t>ПОСТАНОВЛЕНИЕ</w:t>
      </w:r>
    </w:p>
    <w:p w:rsidR="00DE7E17" w:rsidRPr="00DE7E17" w:rsidRDefault="00DE7E17">
      <w:pPr>
        <w:rPr>
          <w:noProof/>
          <w:sz w:val="24"/>
          <w:szCs w:val="24"/>
        </w:rPr>
      </w:pPr>
    </w:p>
    <w:p w:rsidR="00DE7E17" w:rsidRPr="003F14A6" w:rsidRDefault="003F14A6">
      <w:pPr>
        <w:rPr>
          <w:b/>
          <w:noProof/>
          <w:sz w:val="26"/>
          <w:szCs w:val="26"/>
        </w:rPr>
      </w:pPr>
      <w:r w:rsidRPr="003F14A6">
        <w:rPr>
          <w:b/>
          <w:sz w:val="26"/>
          <w:szCs w:val="26"/>
          <w:u w:val="single"/>
        </w:rPr>
        <w:t>18</w:t>
      </w:r>
      <w:r w:rsidR="00DE7E17" w:rsidRPr="003F14A6">
        <w:rPr>
          <w:b/>
          <w:sz w:val="26"/>
          <w:szCs w:val="26"/>
          <w:u w:val="single"/>
        </w:rPr>
        <w:t>.12.2024</w:t>
      </w:r>
      <w:r w:rsidR="00DE7E17" w:rsidRPr="003F14A6">
        <w:rPr>
          <w:b/>
          <w:sz w:val="26"/>
          <w:szCs w:val="26"/>
        </w:rPr>
        <w:t xml:space="preserve">                                 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="00DE7E17" w:rsidRPr="003F14A6">
        <w:rPr>
          <w:b/>
          <w:sz w:val="26"/>
          <w:szCs w:val="26"/>
        </w:rPr>
        <w:t xml:space="preserve">               №</w:t>
      </w:r>
      <w:r w:rsidRPr="003F14A6">
        <w:rPr>
          <w:b/>
          <w:sz w:val="26"/>
          <w:szCs w:val="26"/>
          <w:u w:val="single"/>
        </w:rPr>
        <w:t>30</w:t>
      </w:r>
    </w:p>
    <w:p w:rsidR="00BA6146" w:rsidRPr="003F14A6" w:rsidRDefault="00BA6146" w:rsidP="00E11EF9">
      <w:pPr>
        <w:jc w:val="both"/>
        <w:rPr>
          <w:color w:val="000000"/>
          <w:sz w:val="26"/>
        </w:rPr>
      </w:pPr>
    </w:p>
    <w:tbl>
      <w:tblPr>
        <w:tblW w:w="0" w:type="auto"/>
        <w:tblLook w:val="01E0"/>
      </w:tblPr>
      <w:tblGrid>
        <w:gridCol w:w="5049"/>
      </w:tblGrid>
      <w:tr w:rsidR="00DE7E17" w:rsidRPr="00817B78" w:rsidTr="00DE7E17">
        <w:tc>
          <w:tcPr>
            <w:tcW w:w="5049" w:type="dxa"/>
          </w:tcPr>
          <w:p w:rsidR="00DE7E17" w:rsidRPr="00DE7E17" w:rsidRDefault="00DE7E17" w:rsidP="00DE7E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 порядке ведения реестра территориального общественного самоуправления в сельском поселении «Деревня Буда»</w:t>
            </w:r>
          </w:p>
        </w:tc>
      </w:tr>
    </w:tbl>
    <w:p w:rsidR="006471A0" w:rsidRPr="00817B78" w:rsidRDefault="006471A0" w:rsidP="00F86838">
      <w:pPr>
        <w:jc w:val="both"/>
        <w:rPr>
          <w:sz w:val="26"/>
          <w:szCs w:val="26"/>
        </w:rPr>
      </w:pPr>
    </w:p>
    <w:p w:rsidR="00A96C0C" w:rsidRDefault="00F86838" w:rsidP="00DE7E1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proofErr w:type="gramStart"/>
      <w:r w:rsidRPr="00F86838">
        <w:rPr>
          <w:sz w:val="26"/>
          <w:szCs w:val="26"/>
        </w:rPr>
        <w:t xml:space="preserve">В соответствии с Федеральным </w:t>
      </w:r>
      <w:hyperlink r:id="rId7" w:history="1">
        <w:r w:rsidRPr="00F86838">
          <w:rPr>
            <w:sz w:val="26"/>
            <w:szCs w:val="26"/>
          </w:rPr>
          <w:t>законом</w:t>
        </w:r>
      </w:hyperlink>
      <w:r w:rsidRPr="00F86838">
        <w:rPr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решением </w:t>
      </w:r>
      <w:r>
        <w:rPr>
          <w:sz w:val="26"/>
          <w:szCs w:val="26"/>
        </w:rPr>
        <w:t xml:space="preserve">Сельской Думы сельского поселения «Деревня </w:t>
      </w:r>
      <w:r w:rsidR="00DE7E17">
        <w:rPr>
          <w:sz w:val="26"/>
          <w:szCs w:val="26"/>
        </w:rPr>
        <w:t>Буда</w:t>
      </w:r>
      <w:r>
        <w:rPr>
          <w:sz w:val="26"/>
          <w:szCs w:val="26"/>
        </w:rPr>
        <w:t xml:space="preserve">» от </w:t>
      </w:r>
      <w:r w:rsidR="003F14A6" w:rsidRPr="003F14A6">
        <w:rPr>
          <w:sz w:val="26"/>
          <w:szCs w:val="26"/>
        </w:rPr>
        <w:t>24.10.2024 №</w:t>
      </w:r>
      <w:r w:rsidR="003F14A6">
        <w:rPr>
          <w:sz w:val="26"/>
          <w:szCs w:val="26"/>
        </w:rPr>
        <w:t>123/1</w:t>
      </w:r>
      <w:r>
        <w:rPr>
          <w:sz w:val="26"/>
          <w:szCs w:val="26"/>
        </w:rPr>
        <w:t xml:space="preserve"> «Об утверждении Положения о территориальном общественном самоуправлении на территории сельского поселения «Деревня </w:t>
      </w:r>
      <w:r w:rsidR="00DE7E17">
        <w:rPr>
          <w:sz w:val="26"/>
          <w:szCs w:val="26"/>
        </w:rPr>
        <w:t>Буда</w:t>
      </w:r>
      <w:r>
        <w:rPr>
          <w:sz w:val="26"/>
          <w:szCs w:val="26"/>
        </w:rPr>
        <w:t>»</w:t>
      </w:r>
      <w:r w:rsidRPr="00F86838">
        <w:rPr>
          <w:sz w:val="26"/>
          <w:szCs w:val="26"/>
        </w:rPr>
        <w:t xml:space="preserve">, на основании </w:t>
      </w:r>
      <w:r>
        <w:rPr>
          <w:sz w:val="26"/>
          <w:szCs w:val="26"/>
        </w:rPr>
        <w:t xml:space="preserve">статьи 6 </w:t>
      </w:r>
      <w:r w:rsidRPr="00F86838">
        <w:rPr>
          <w:sz w:val="26"/>
          <w:szCs w:val="26"/>
        </w:rPr>
        <w:t xml:space="preserve">Устава </w:t>
      </w:r>
      <w:r w:rsidR="00A96C0C">
        <w:rPr>
          <w:sz w:val="26"/>
          <w:szCs w:val="26"/>
        </w:rPr>
        <w:t xml:space="preserve">муниципального образования «Сельское поселение «Деревня </w:t>
      </w:r>
      <w:r w:rsidR="00DE7E17">
        <w:rPr>
          <w:sz w:val="26"/>
          <w:szCs w:val="26"/>
        </w:rPr>
        <w:t>Буда</w:t>
      </w:r>
      <w:r w:rsidR="00A96C0C">
        <w:rPr>
          <w:sz w:val="26"/>
          <w:szCs w:val="26"/>
        </w:rPr>
        <w:t>»,</w:t>
      </w:r>
      <w:r w:rsidR="00DE7E17">
        <w:rPr>
          <w:sz w:val="26"/>
          <w:szCs w:val="26"/>
        </w:rPr>
        <w:t xml:space="preserve"> администрация </w:t>
      </w:r>
      <w:r w:rsidRPr="00F86838">
        <w:rPr>
          <w:sz w:val="26"/>
          <w:szCs w:val="26"/>
        </w:rPr>
        <w:t>сельского поселения</w:t>
      </w:r>
      <w:r w:rsidR="00A96C0C">
        <w:rPr>
          <w:sz w:val="26"/>
          <w:szCs w:val="26"/>
        </w:rPr>
        <w:t xml:space="preserve"> Деревня </w:t>
      </w:r>
      <w:r w:rsidR="00DE7E17">
        <w:rPr>
          <w:sz w:val="26"/>
          <w:szCs w:val="26"/>
        </w:rPr>
        <w:t>Буда»</w:t>
      </w:r>
      <w:proofErr w:type="gramEnd"/>
    </w:p>
    <w:p w:rsidR="00A96C0C" w:rsidRDefault="00A96C0C" w:rsidP="00F868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86838" w:rsidRDefault="00A96C0C" w:rsidP="00A96C0C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17B78">
        <w:rPr>
          <w:b/>
          <w:sz w:val="26"/>
          <w:szCs w:val="26"/>
        </w:rPr>
        <w:t>ПОСТАНОВЛЯЕТ</w:t>
      </w:r>
      <w:r w:rsidRPr="00817B78">
        <w:rPr>
          <w:sz w:val="26"/>
          <w:szCs w:val="26"/>
        </w:rPr>
        <w:t>:</w:t>
      </w:r>
    </w:p>
    <w:p w:rsidR="00A96C0C" w:rsidRPr="00F86838" w:rsidRDefault="00A96C0C" w:rsidP="00F868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86838" w:rsidRPr="00F32F2C" w:rsidRDefault="00F32F2C" w:rsidP="00DE7E1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86838" w:rsidRPr="00F32F2C">
        <w:rPr>
          <w:sz w:val="26"/>
          <w:szCs w:val="26"/>
        </w:rPr>
        <w:t xml:space="preserve">Утвердить прилагаемый </w:t>
      </w:r>
      <w:hyperlink w:anchor="Par30" w:history="1">
        <w:r w:rsidR="00F86838" w:rsidRPr="00F32F2C">
          <w:rPr>
            <w:sz w:val="26"/>
            <w:szCs w:val="26"/>
          </w:rPr>
          <w:t>Порядок</w:t>
        </w:r>
      </w:hyperlink>
      <w:r w:rsidR="00F86838" w:rsidRPr="00F32F2C">
        <w:rPr>
          <w:sz w:val="26"/>
          <w:szCs w:val="26"/>
        </w:rPr>
        <w:t xml:space="preserve"> ведения реестра территориального </w:t>
      </w:r>
      <w:r w:rsidR="003F14A6">
        <w:rPr>
          <w:sz w:val="26"/>
          <w:szCs w:val="26"/>
        </w:rPr>
        <w:t xml:space="preserve">общественного самоуправления в </w:t>
      </w:r>
      <w:r w:rsidR="00F86838" w:rsidRPr="00F32F2C">
        <w:rPr>
          <w:sz w:val="26"/>
          <w:szCs w:val="26"/>
        </w:rPr>
        <w:t>сельском поселении</w:t>
      </w:r>
      <w:r w:rsidR="00A96C0C" w:rsidRPr="00F32F2C">
        <w:rPr>
          <w:sz w:val="26"/>
          <w:szCs w:val="26"/>
        </w:rPr>
        <w:t xml:space="preserve"> «Деревня </w:t>
      </w:r>
      <w:r w:rsidR="00DE7E17">
        <w:rPr>
          <w:sz w:val="26"/>
          <w:szCs w:val="26"/>
        </w:rPr>
        <w:t>Буда».</w:t>
      </w:r>
    </w:p>
    <w:p w:rsidR="00F32F2C" w:rsidRPr="00F32F2C" w:rsidRDefault="00DE7E17" w:rsidP="00DE7E17">
      <w:pPr>
        <w:pStyle w:val="a3"/>
        <w:spacing w:line="276" w:lineRule="auto"/>
        <w:ind w:firstLine="540"/>
        <w:jc w:val="both"/>
        <w:rPr>
          <w:b w:val="0"/>
          <w:szCs w:val="26"/>
        </w:rPr>
      </w:pPr>
      <w:r>
        <w:rPr>
          <w:b w:val="0"/>
          <w:szCs w:val="26"/>
        </w:rPr>
        <w:t xml:space="preserve">2. </w:t>
      </w:r>
      <w:proofErr w:type="gramStart"/>
      <w:r w:rsidR="00F32F2C" w:rsidRPr="00F32F2C">
        <w:rPr>
          <w:b w:val="0"/>
          <w:szCs w:val="26"/>
        </w:rPr>
        <w:t>Контроль за</w:t>
      </w:r>
      <w:proofErr w:type="gramEnd"/>
      <w:r w:rsidR="00F32F2C" w:rsidRPr="00F32F2C">
        <w:rPr>
          <w:b w:val="0"/>
          <w:szCs w:val="26"/>
        </w:rPr>
        <w:t xml:space="preserve"> исполнением настоящего постановления оставляю за собой.</w:t>
      </w:r>
    </w:p>
    <w:p w:rsidR="00A96C0C" w:rsidRPr="00F32F2C" w:rsidRDefault="00F32F2C" w:rsidP="00DE7E17">
      <w:pPr>
        <w:spacing w:line="276" w:lineRule="auto"/>
        <w:ind w:firstLine="540"/>
        <w:jc w:val="both"/>
        <w:rPr>
          <w:sz w:val="26"/>
          <w:szCs w:val="26"/>
        </w:rPr>
      </w:pPr>
      <w:r w:rsidRPr="00F32F2C">
        <w:rPr>
          <w:sz w:val="26"/>
          <w:szCs w:val="26"/>
        </w:rPr>
        <w:t>3</w:t>
      </w:r>
      <w:r w:rsidR="00DE7E17">
        <w:rPr>
          <w:sz w:val="26"/>
          <w:szCs w:val="26"/>
        </w:rPr>
        <w:t xml:space="preserve">. </w:t>
      </w:r>
      <w:r w:rsidR="00A96C0C" w:rsidRPr="00F32F2C">
        <w:rPr>
          <w:sz w:val="26"/>
          <w:szCs w:val="26"/>
        </w:rPr>
        <w:t>Настоящее Постановление вступает в силу со дня его подписания и подл</w:t>
      </w:r>
      <w:r w:rsidR="004C3818">
        <w:rPr>
          <w:sz w:val="26"/>
          <w:szCs w:val="26"/>
        </w:rPr>
        <w:t xml:space="preserve">ежит </w:t>
      </w:r>
      <w:r w:rsidR="00A96C0C" w:rsidRPr="00F32F2C">
        <w:rPr>
          <w:sz w:val="26"/>
          <w:szCs w:val="26"/>
        </w:rPr>
        <w:t>обнародованию.</w:t>
      </w:r>
    </w:p>
    <w:p w:rsidR="00D67486" w:rsidRPr="00F32F2C" w:rsidRDefault="00D67486" w:rsidP="00DE7E17">
      <w:pPr>
        <w:spacing w:line="276" w:lineRule="auto"/>
        <w:rPr>
          <w:sz w:val="26"/>
          <w:szCs w:val="26"/>
        </w:rPr>
      </w:pPr>
    </w:p>
    <w:p w:rsidR="005B3318" w:rsidRPr="00903959" w:rsidRDefault="005B3318" w:rsidP="00DE7E17">
      <w:pPr>
        <w:spacing w:line="276" w:lineRule="auto"/>
        <w:jc w:val="both"/>
        <w:rPr>
          <w:sz w:val="26"/>
          <w:szCs w:val="26"/>
        </w:rPr>
      </w:pPr>
    </w:p>
    <w:p w:rsidR="00F921B5" w:rsidRDefault="00DC112F" w:rsidP="00DE7E17">
      <w:pPr>
        <w:spacing w:line="276" w:lineRule="auto"/>
        <w:rPr>
          <w:noProof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="00E76A0E">
        <w:rPr>
          <w:b/>
          <w:sz w:val="26"/>
          <w:szCs w:val="26"/>
        </w:rPr>
        <w:t>администрации</w:t>
      </w:r>
      <w:r w:rsidR="00252D2E" w:rsidRPr="00C009F2">
        <w:rPr>
          <w:b/>
          <w:sz w:val="26"/>
          <w:szCs w:val="26"/>
        </w:rPr>
        <w:t xml:space="preserve">    </w:t>
      </w:r>
      <w:r w:rsidR="001312CF">
        <w:rPr>
          <w:b/>
          <w:sz w:val="26"/>
          <w:szCs w:val="26"/>
        </w:rPr>
        <w:t xml:space="preserve">           </w:t>
      </w:r>
      <w:r w:rsidR="00252D2E" w:rsidRPr="00C009F2">
        <w:rPr>
          <w:b/>
          <w:sz w:val="26"/>
          <w:szCs w:val="26"/>
        </w:rPr>
        <w:t xml:space="preserve">                   </w:t>
      </w:r>
      <w:r w:rsidR="00AF1B36">
        <w:rPr>
          <w:b/>
          <w:sz w:val="26"/>
          <w:szCs w:val="26"/>
        </w:rPr>
        <w:t xml:space="preserve">                         </w:t>
      </w:r>
      <w:r w:rsidR="004C3818">
        <w:rPr>
          <w:b/>
          <w:sz w:val="26"/>
          <w:szCs w:val="26"/>
        </w:rPr>
        <w:t xml:space="preserve">         </w:t>
      </w:r>
      <w:r w:rsidR="00AF1B36">
        <w:rPr>
          <w:b/>
          <w:sz w:val="26"/>
          <w:szCs w:val="26"/>
        </w:rPr>
        <w:t xml:space="preserve">  </w:t>
      </w:r>
      <w:r w:rsidR="00DE7E17">
        <w:rPr>
          <w:b/>
          <w:sz w:val="26"/>
          <w:szCs w:val="26"/>
        </w:rPr>
        <w:t xml:space="preserve">  </w:t>
      </w:r>
      <w:r w:rsidR="00AF1B36">
        <w:rPr>
          <w:b/>
          <w:sz w:val="26"/>
          <w:szCs w:val="26"/>
        </w:rPr>
        <w:t xml:space="preserve">  </w:t>
      </w:r>
      <w:r w:rsidR="005B3318">
        <w:rPr>
          <w:b/>
          <w:sz w:val="26"/>
          <w:szCs w:val="26"/>
        </w:rPr>
        <w:t xml:space="preserve"> </w:t>
      </w:r>
      <w:r w:rsidR="00AF1B36">
        <w:rPr>
          <w:b/>
          <w:sz w:val="26"/>
          <w:szCs w:val="26"/>
        </w:rPr>
        <w:t xml:space="preserve"> </w:t>
      </w:r>
      <w:r w:rsidR="00DE7E17">
        <w:rPr>
          <w:b/>
          <w:sz w:val="26"/>
          <w:szCs w:val="26"/>
        </w:rPr>
        <w:t>М.В. Голунова</w:t>
      </w:r>
    </w:p>
    <w:p w:rsidR="00F921B5" w:rsidRDefault="00F921B5" w:rsidP="00C009F2">
      <w:pPr>
        <w:rPr>
          <w:noProof/>
          <w:sz w:val="26"/>
          <w:szCs w:val="26"/>
        </w:rPr>
      </w:pPr>
    </w:p>
    <w:p w:rsidR="00F921B5" w:rsidRDefault="00F921B5" w:rsidP="00C009F2">
      <w:pPr>
        <w:rPr>
          <w:noProof/>
          <w:sz w:val="26"/>
          <w:szCs w:val="26"/>
        </w:rPr>
      </w:pPr>
    </w:p>
    <w:p w:rsidR="00F921B5" w:rsidRDefault="00F921B5" w:rsidP="00C009F2">
      <w:pPr>
        <w:rPr>
          <w:noProof/>
          <w:sz w:val="26"/>
          <w:szCs w:val="26"/>
        </w:rPr>
      </w:pPr>
    </w:p>
    <w:p w:rsidR="00F921B5" w:rsidRDefault="00F921B5" w:rsidP="00C009F2">
      <w:pPr>
        <w:rPr>
          <w:noProof/>
          <w:sz w:val="26"/>
          <w:szCs w:val="26"/>
        </w:rPr>
      </w:pPr>
    </w:p>
    <w:p w:rsidR="00F921B5" w:rsidRDefault="00F921B5" w:rsidP="00C009F2">
      <w:pPr>
        <w:rPr>
          <w:noProof/>
          <w:sz w:val="26"/>
          <w:szCs w:val="26"/>
        </w:rPr>
      </w:pPr>
    </w:p>
    <w:p w:rsidR="00F921B5" w:rsidRDefault="00F921B5" w:rsidP="00C009F2">
      <w:pPr>
        <w:rPr>
          <w:noProof/>
          <w:sz w:val="26"/>
          <w:szCs w:val="26"/>
        </w:rPr>
      </w:pPr>
    </w:p>
    <w:p w:rsidR="00DE7E17" w:rsidRDefault="00DE7E17" w:rsidP="00C009F2">
      <w:pPr>
        <w:rPr>
          <w:noProof/>
          <w:sz w:val="26"/>
          <w:szCs w:val="26"/>
        </w:rPr>
      </w:pPr>
    </w:p>
    <w:p w:rsidR="00F921B5" w:rsidRDefault="00F921B5" w:rsidP="00C009F2">
      <w:pPr>
        <w:rPr>
          <w:noProof/>
          <w:sz w:val="26"/>
          <w:szCs w:val="26"/>
        </w:rPr>
      </w:pPr>
    </w:p>
    <w:p w:rsidR="00F921B5" w:rsidRDefault="001312CF" w:rsidP="00F921B5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  <w:r>
        <w:rPr>
          <w:noProof/>
          <w:sz w:val="26"/>
          <w:szCs w:val="26"/>
        </w:rPr>
        <w:lastRenderedPageBreak/>
        <w:t xml:space="preserve"> </w:t>
      </w:r>
      <w:r w:rsidR="00F921B5">
        <w:rPr>
          <w:b/>
          <w:sz w:val="26"/>
          <w:szCs w:val="26"/>
        </w:rPr>
        <w:t>Приложение</w:t>
      </w:r>
    </w:p>
    <w:p w:rsidR="00F921B5" w:rsidRDefault="00F921B5" w:rsidP="00F921B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к постановлению</w:t>
      </w:r>
    </w:p>
    <w:p w:rsidR="00F921B5" w:rsidRDefault="00F921B5" w:rsidP="00F921B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сельского поселения</w:t>
      </w:r>
    </w:p>
    <w:p w:rsidR="00F921B5" w:rsidRDefault="00F921B5" w:rsidP="00F921B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«Деревня </w:t>
      </w:r>
      <w:r w:rsidR="00DE7E17">
        <w:rPr>
          <w:b/>
          <w:sz w:val="26"/>
          <w:szCs w:val="26"/>
        </w:rPr>
        <w:t>Буда</w:t>
      </w:r>
      <w:r>
        <w:rPr>
          <w:b/>
          <w:sz w:val="26"/>
          <w:szCs w:val="26"/>
        </w:rPr>
        <w:t>»</w:t>
      </w:r>
    </w:p>
    <w:p w:rsidR="00F921B5" w:rsidRPr="003F14A6" w:rsidRDefault="00F921B5" w:rsidP="00F921B5">
      <w:pPr>
        <w:autoSpaceDE w:val="0"/>
        <w:autoSpaceDN w:val="0"/>
        <w:adjustRightInd w:val="0"/>
        <w:jc w:val="right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от </w:t>
      </w:r>
      <w:r w:rsidR="003F14A6">
        <w:rPr>
          <w:b/>
          <w:sz w:val="26"/>
          <w:szCs w:val="26"/>
          <w:u w:val="single"/>
        </w:rPr>
        <w:t>18</w:t>
      </w:r>
      <w:r w:rsidR="00DE7E17">
        <w:rPr>
          <w:b/>
          <w:sz w:val="26"/>
          <w:szCs w:val="26"/>
          <w:u w:val="single"/>
        </w:rPr>
        <w:t>.12.2024</w:t>
      </w:r>
      <w:r w:rsidRPr="00DE7E17">
        <w:rPr>
          <w:b/>
          <w:sz w:val="26"/>
          <w:szCs w:val="26"/>
        </w:rPr>
        <w:t xml:space="preserve"> №</w:t>
      </w:r>
      <w:r w:rsidR="003F14A6">
        <w:rPr>
          <w:b/>
          <w:sz w:val="26"/>
          <w:szCs w:val="26"/>
          <w:u w:val="single"/>
        </w:rPr>
        <w:t>30</w:t>
      </w:r>
    </w:p>
    <w:p w:rsidR="00E11EF9" w:rsidRDefault="00E11EF9" w:rsidP="00DE7E17">
      <w:pPr>
        <w:jc w:val="center"/>
        <w:rPr>
          <w:noProof/>
          <w:sz w:val="26"/>
          <w:szCs w:val="26"/>
        </w:rPr>
      </w:pPr>
    </w:p>
    <w:p w:rsidR="00F921B5" w:rsidRPr="00F921B5" w:rsidRDefault="00F921B5" w:rsidP="00F921B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921B5">
        <w:rPr>
          <w:b/>
          <w:bCs/>
          <w:sz w:val="26"/>
          <w:szCs w:val="26"/>
        </w:rPr>
        <w:t>О ПОРЯДКЕ ВЕДЕНИЯ РЕЕСТРА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921B5">
        <w:rPr>
          <w:b/>
          <w:bCs/>
          <w:sz w:val="26"/>
          <w:szCs w:val="26"/>
        </w:rPr>
        <w:t>ТЕРРИТОРИАЛЬНОГО ОБЩЕСТВЕННОГО САМОУПРАВЛЕНИЯ</w:t>
      </w:r>
    </w:p>
    <w:p w:rsidR="00F921B5" w:rsidRPr="00D82217" w:rsidRDefault="00F921B5" w:rsidP="00D8221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921B5">
        <w:rPr>
          <w:b/>
          <w:bCs/>
          <w:sz w:val="26"/>
          <w:szCs w:val="26"/>
        </w:rPr>
        <w:t>В  СЕЛЬСКОМ ПОСЕЛЕНИИ</w:t>
      </w:r>
      <w:r>
        <w:rPr>
          <w:b/>
          <w:bCs/>
          <w:sz w:val="26"/>
          <w:szCs w:val="26"/>
        </w:rPr>
        <w:t xml:space="preserve"> «ДЕРЕВНЯ </w:t>
      </w:r>
      <w:r w:rsidR="00DE7E17">
        <w:rPr>
          <w:b/>
          <w:bCs/>
          <w:sz w:val="26"/>
          <w:szCs w:val="26"/>
        </w:rPr>
        <w:t>БУДА»</w:t>
      </w:r>
    </w:p>
    <w:p w:rsidR="00F921B5" w:rsidRDefault="00F921B5" w:rsidP="00DE7E17">
      <w:pPr>
        <w:jc w:val="center"/>
        <w:rPr>
          <w:sz w:val="26"/>
          <w:szCs w:val="26"/>
        </w:rPr>
      </w:pPr>
    </w:p>
    <w:p w:rsidR="00F921B5" w:rsidRPr="00DE7E17" w:rsidRDefault="00F921B5" w:rsidP="00DE7E1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DE7E17">
        <w:rPr>
          <w:b/>
          <w:sz w:val="26"/>
          <w:szCs w:val="26"/>
        </w:rPr>
        <w:t>1. ОБЩИЕ ПОЛОЖЕНИЯ</w:t>
      </w:r>
    </w:p>
    <w:p w:rsidR="00F921B5" w:rsidRPr="004C3818" w:rsidRDefault="00F921B5" w:rsidP="00DE7E1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 xml:space="preserve">1.1. Настоящий Порядок регулирует вопросы ведения реестра территориального </w:t>
      </w:r>
      <w:r w:rsidR="004C3818">
        <w:rPr>
          <w:sz w:val="26"/>
          <w:szCs w:val="26"/>
        </w:rPr>
        <w:t xml:space="preserve">общественного самоуправления в </w:t>
      </w:r>
      <w:r w:rsidRPr="00F921B5">
        <w:rPr>
          <w:sz w:val="26"/>
          <w:szCs w:val="26"/>
        </w:rPr>
        <w:t>сельском поселении</w:t>
      </w:r>
      <w:r>
        <w:rPr>
          <w:sz w:val="26"/>
          <w:szCs w:val="26"/>
        </w:rPr>
        <w:t xml:space="preserve"> «Деревня </w:t>
      </w:r>
      <w:r w:rsidR="004C3818">
        <w:rPr>
          <w:sz w:val="26"/>
          <w:szCs w:val="26"/>
        </w:rPr>
        <w:t>Буда</w:t>
      </w:r>
      <w:r>
        <w:rPr>
          <w:sz w:val="26"/>
          <w:szCs w:val="26"/>
        </w:rPr>
        <w:t>»</w:t>
      </w:r>
      <w:r w:rsidRPr="00F921B5">
        <w:rPr>
          <w:sz w:val="26"/>
          <w:szCs w:val="26"/>
        </w:rPr>
        <w:t xml:space="preserve"> и обеспечения доступности сведений, включенных в него.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>1.2. Реестр территориального общественного самоуправления в сельском поселении</w:t>
      </w:r>
      <w:r w:rsidR="004C3818">
        <w:rPr>
          <w:sz w:val="26"/>
          <w:szCs w:val="26"/>
        </w:rPr>
        <w:t xml:space="preserve"> «Деревня Буда</w:t>
      </w:r>
      <w:r>
        <w:rPr>
          <w:sz w:val="26"/>
          <w:szCs w:val="26"/>
        </w:rPr>
        <w:t>»</w:t>
      </w:r>
      <w:r w:rsidR="004C3818">
        <w:rPr>
          <w:sz w:val="26"/>
          <w:szCs w:val="26"/>
        </w:rPr>
        <w:t xml:space="preserve"> </w:t>
      </w:r>
      <w:r w:rsidRPr="00F921B5">
        <w:rPr>
          <w:sz w:val="26"/>
          <w:szCs w:val="26"/>
        </w:rPr>
        <w:t>(далее - реестр) представляет собой свод сведений о з</w:t>
      </w:r>
      <w:r>
        <w:rPr>
          <w:sz w:val="26"/>
          <w:szCs w:val="26"/>
        </w:rPr>
        <w:t>арегистрированных на территории</w:t>
      </w:r>
      <w:r w:rsidRPr="00F921B5">
        <w:rPr>
          <w:sz w:val="26"/>
          <w:szCs w:val="26"/>
        </w:rPr>
        <w:t xml:space="preserve"> сельского поселения уставах территориальных общественных самоуправлений, о зарегистрированных изменениях и дополнениях в уставы территориальных общественных самоуправлений.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 xml:space="preserve">1.3. Ведение реестра осуществляет </w:t>
      </w:r>
      <w:r>
        <w:rPr>
          <w:sz w:val="26"/>
          <w:szCs w:val="26"/>
        </w:rPr>
        <w:t>ведущий специалист администрации сельско</w:t>
      </w:r>
      <w:r w:rsidR="004C3818">
        <w:rPr>
          <w:sz w:val="26"/>
          <w:szCs w:val="26"/>
        </w:rPr>
        <w:t>го поселения «Деревня Буда</w:t>
      </w:r>
      <w:r>
        <w:rPr>
          <w:sz w:val="26"/>
          <w:szCs w:val="26"/>
        </w:rPr>
        <w:t>».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>1.4. Сведения, включенные в реестр, являются открытыми и общедоступными.</w:t>
      </w:r>
    </w:p>
    <w:p w:rsidR="00F921B5" w:rsidRPr="00F921B5" w:rsidRDefault="00F921B5" w:rsidP="00DE7E1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21B5" w:rsidRPr="00DE7E17" w:rsidRDefault="00F921B5" w:rsidP="00DE7E1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0" w:name="Par41"/>
      <w:bookmarkEnd w:id="0"/>
      <w:r w:rsidRPr="00DE7E17">
        <w:rPr>
          <w:b/>
          <w:sz w:val="26"/>
          <w:szCs w:val="26"/>
        </w:rPr>
        <w:t>2. СОДЕРЖАНИЕ РЕЕСТРА, ПОРЯДОК ВКЛЮЧЕНИЯ</w:t>
      </w:r>
    </w:p>
    <w:p w:rsidR="00F921B5" w:rsidRPr="00DE7E17" w:rsidRDefault="00F921B5" w:rsidP="00DE7E1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E7E17">
        <w:rPr>
          <w:b/>
          <w:sz w:val="26"/>
          <w:szCs w:val="26"/>
        </w:rPr>
        <w:t>СВЕДЕНИЙ В РЕЕСТР</w:t>
      </w:r>
    </w:p>
    <w:p w:rsidR="00F921B5" w:rsidRPr="004C3818" w:rsidRDefault="00F921B5" w:rsidP="00DE7E1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 xml:space="preserve">2.1. Реестр ведется на </w:t>
      </w:r>
      <w:hyperlink w:anchor="Par115" w:history="1">
        <w:r w:rsidRPr="00F921B5">
          <w:rPr>
            <w:sz w:val="26"/>
            <w:szCs w:val="26"/>
          </w:rPr>
          <w:t>электронном</w:t>
        </w:r>
        <w:r>
          <w:rPr>
            <w:sz w:val="26"/>
            <w:szCs w:val="26"/>
          </w:rPr>
          <w:t xml:space="preserve"> и бумажном </w:t>
        </w:r>
        <w:r w:rsidRPr="00F921B5">
          <w:rPr>
            <w:sz w:val="26"/>
            <w:szCs w:val="26"/>
          </w:rPr>
          <w:t xml:space="preserve"> носителях</w:t>
        </w:r>
      </w:hyperlink>
      <w:r w:rsidRPr="00F921B5">
        <w:rPr>
          <w:sz w:val="26"/>
          <w:szCs w:val="26"/>
        </w:rPr>
        <w:t xml:space="preserve"> по форме приложения к Порядку. В случае несоответствия сведений, содержащихся на электронном</w:t>
      </w:r>
      <w:r>
        <w:rPr>
          <w:sz w:val="26"/>
          <w:szCs w:val="26"/>
        </w:rPr>
        <w:t xml:space="preserve"> и</w:t>
      </w:r>
      <w:r w:rsidRPr="00F921B5">
        <w:rPr>
          <w:sz w:val="26"/>
          <w:szCs w:val="26"/>
        </w:rPr>
        <w:t xml:space="preserve"> бумажном носителях, приоритет имеют сведения на бумажном носителе.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Par45"/>
      <w:bookmarkEnd w:id="1"/>
      <w:r w:rsidRPr="00F921B5">
        <w:rPr>
          <w:sz w:val="26"/>
          <w:szCs w:val="26"/>
        </w:rPr>
        <w:t>2.2. Основаниями для внесения сведений в реестр являются:</w:t>
      </w:r>
    </w:p>
    <w:p w:rsidR="00F921B5" w:rsidRPr="00F921B5" w:rsidRDefault="00EF450B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F14A6">
        <w:rPr>
          <w:sz w:val="26"/>
          <w:szCs w:val="26"/>
        </w:rPr>
        <w:t xml:space="preserve">постановление администрации </w:t>
      </w:r>
      <w:r w:rsidR="00F921B5" w:rsidRPr="00F921B5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«Деревня </w:t>
      </w:r>
      <w:r w:rsidR="004C3818">
        <w:rPr>
          <w:sz w:val="26"/>
          <w:szCs w:val="26"/>
        </w:rPr>
        <w:t>Буда</w:t>
      </w:r>
      <w:r>
        <w:rPr>
          <w:sz w:val="26"/>
          <w:szCs w:val="26"/>
        </w:rPr>
        <w:t>»</w:t>
      </w:r>
      <w:r w:rsidR="00F921B5" w:rsidRPr="00F921B5">
        <w:rPr>
          <w:sz w:val="26"/>
          <w:szCs w:val="26"/>
        </w:rPr>
        <w:t xml:space="preserve"> о регистрации устава территориального общественного самоуправления;</w:t>
      </w:r>
    </w:p>
    <w:p w:rsidR="00F921B5" w:rsidRPr="00F921B5" w:rsidRDefault="00EF450B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F14A6">
        <w:rPr>
          <w:sz w:val="26"/>
          <w:szCs w:val="26"/>
        </w:rPr>
        <w:t xml:space="preserve">постановление администрации </w:t>
      </w:r>
      <w:r w:rsidR="00F921B5" w:rsidRPr="00F921B5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«Деревня </w:t>
      </w:r>
      <w:r w:rsidR="004C3818">
        <w:rPr>
          <w:sz w:val="26"/>
          <w:szCs w:val="26"/>
        </w:rPr>
        <w:t>Буда</w:t>
      </w:r>
      <w:r>
        <w:rPr>
          <w:sz w:val="26"/>
          <w:szCs w:val="26"/>
        </w:rPr>
        <w:t>»</w:t>
      </w:r>
      <w:r w:rsidR="00F921B5" w:rsidRPr="00F921B5">
        <w:rPr>
          <w:sz w:val="26"/>
          <w:szCs w:val="26"/>
        </w:rPr>
        <w:t xml:space="preserve"> о регистрации изменений и дополнений в устав территориального общественного самоуправления.</w:t>
      </w:r>
    </w:p>
    <w:p w:rsidR="0003287B" w:rsidRPr="00F921B5" w:rsidRDefault="00F921B5" w:rsidP="0003287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>2.3. Реестр включает в себя следующие сведения:</w:t>
      </w:r>
    </w:p>
    <w:p w:rsidR="00F921B5" w:rsidRPr="00F921B5" w:rsidRDefault="0003287B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921B5" w:rsidRPr="00F921B5">
        <w:rPr>
          <w:sz w:val="26"/>
          <w:szCs w:val="26"/>
        </w:rPr>
        <w:t>полное наименование устава территориального общественного самоуправления;</w:t>
      </w:r>
    </w:p>
    <w:p w:rsidR="00F921B5" w:rsidRPr="00F921B5" w:rsidRDefault="0003287B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921B5" w:rsidRPr="00F921B5">
        <w:rPr>
          <w:sz w:val="26"/>
          <w:szCs w:val="26"/>
        </w:rPr>
        <w:t>дату, номер, заголовок правового акта администрации сельского поселения о регистрации устава территориального общественного самоуправления;</w:t>
      </w:r>
    </w:p>
    <w:p w:rsidR="00F921B5" w:rsidRPr="00F921B5" w:rsidRDefault="0003287B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921B5" w:rsidRPr="00F921B5">
        <w:rPr>
          <w:sz w:val="26"/>
          <w:szCs w:val="26"/>
        </w:rPr>
        <w:t>дату, номер, заголовок правового акта администрации  сельского поселения о регистрации изменений и дополнений в устав территориального общественного самоуправления;</w:t>
      </w:r>
    </w:p>
    <w:p w:rsidR="00F921B5" w:rsidRPr="00F921B5" w:rsidRDefault="0003287B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921B5" w:rsidRPr="00F921B5">
        <w:rPr>
          <w:sz w:val="26"/>
          <w:szCs w:val="26"/>
        </w:rPr>
        <w:t>дату и номер протокола собрания (конференции) граждан, в котором содержится принятое решение собрания (конференции) граждан о принятии устава, внесении в него изменений и дополнений;</w:t>
      </w:r>
    </w:p>
    <w:p w:rsidR="00F921B5" w:rsidRPr="00F921B5" w:rsidRDefault="0003287B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921B5" w:rsidRPr="00F921B5">
        <w:rPr>
          <w:sz w:val="26"/>
          <w:szCs w:val="26"/>
        </w:rPr>
        <w:t>подпись лица, ответственного за ведение реестра, внесшего сведения.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lastRenderedPageBreak/>
        <w:t xml:space="preserve">2.4. Ведение реестра на бумажном носителе осуществляется в виде книги. До внесения записей в книгу последняя прошивается, на оборотной стороне последнего листа книги проставляется подпись </w:t>
      </w:r>
      <w:r w:rsidR="0003287B">
        <w:rPr>
          <w:sz w:val="26"/>
          <w:szCs w:val="26"/>
        </w:rPr>
        <w:t>ведущего специалиста администрации</w:t>
      </w:r>
      <w:r w:rsidRPr="00F921B5">
        <w:rPr>
          <w:sz w:val="26"/>
          <w:szCs w:val="26"/>
        </w:rPr>
        <w:t>, которая скрепляется печатью, а также указывается количество пронумерованных и прошитых листов.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 xml:space="preserve">2.5. В день внесения последней записи </w:t>
      </w:r>
      <w:r w:rsidR="0003287B">
        <w:rPr>
          <w:sz w:val="26"/>
          <w:szCs w:val="26"/>
        </w:rPr>
        <w:t>ведущий специалист администрации</w:t>
      </w:r>
      <w:r w:rsidRPr="00F921B5">
        <w:rPr>
          <w:sz w:val="26"/>
          <w:szCs w:val="26"/>
        </w:rPr>
        <w:t xml:space="preserve"> фиксирует дату завершения на лицевой стороне обложки книги и заверяет личной подписью.</w:t>
      </w:r>
    </w:p>
    <w:p w:rsidR="00F921B5" w:rsidRPr="00D82217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 xml:space="preserve">2.6. Завершенные книги хранятся в соответствии с </w:t>
      </w:r>
      <w:hyperlink r:id="rId8" w:history="1">
        <w:r w:rsidRPr="00F921B5">
          <w:rPr>
            <w:sz w:val="26"/>
            <w:szCs w:val="26"/>
          </w:rPr>
          <w:t>Инструкцией</w:t>
        </w:r>
      </w:hyperlink>
      <w:r w:rsidRPr="00F921B5">
        <w:rPr>
          <w:sz w:val="26"/>
          <w:szCs w:val="26"/>
        </w:rPr>
        <w:t xml:space="preserve"> по д</w:t>
      </w:r>
      <w:r w:rsidR="0003287B">
        <w:rPr>
          <w:sz w:val="26"/>
          <w:szCs w:val="26"/>
        </w:rPr>
        <w:t>елопроизводству в администрации</w:t>
      </w:r>
      <w:r w:rsidRPr="00F921B5">
        <w:rPr>
          <w:sz w:val="26"/>
          <w:szCs w:val="26"/>
        </w:rPr>
        <w:t xml:space="preserve"> сельского поселения</w:t>
      </w:r>
      <w:r w:rsidR="0003287B">
        <w:rPr>
          <w:sz w:val="26"/>
          <w:szCs w:val="26"/>
        </w:rPr>
        <w:t xml:space="preserve"> «Деревня </w:t>
      </w:r>
      <w:r w:rsidR="004C3818">
        <w:rPr>
          <w:sz w:val="26"/>
          <w:szCs w:val="26"/>
        </w:rPr>
        <w:t>Буда</w:t>
      </w:r>
      <w:r w:rsidR="00D82217">
        <w:rPr>
          <w:sz w:val="26"/>
          <w:szCs w:val="26"/>
        </w:rPr>
        <w:t>».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>В период отсутствия ответственного за ведение реестра территориального обществен</w:t>
      </w:r>
      <w:r w:rsidR="004C3818">
        <w:rPr>
          <w:sz w:val="26"/>
          <w:szCs w:val="26"/>
        </w:rPr>
        <w:t xml:space="preserve">ного самоуправления в </w:t>
      </w:r>
      <w:r w:rsidRPr="00F921B5">
        <w:rPr>
          <w:sz w:val="26"/>
          <w:szCs w:val="26"/>
        </w:rPr>
        <w:t>сельском поселении</w:t>
      </w:r>
      <w:r w:rsidR="00D82217">
        <w:rPr>
          <w:sz w:val="26"/>
          <w:szCs w:val="26"/>
        </w:rPr>
        <w:t xml:space="preserve"> «Деревня </w:t>
      </w:r>
      <w:r w:rsidR="004C3818">
        <w:rPr>
          <w:sz w:val="26"/>
          <w:szCs w:val="26"/>
        </w:rPr>
        <w:t>Буда</w:t>
      </w:r>
      <w:r w:rsidR="00D82217">
        <w:rPr>
          <w:sz w:val="26"/>
          <w:szCs w:val="26"/>
        </w:rPr>
        <w:t>»</w:t>
      </w:r>
      <w:r w:rsidRPr="00F921B5">
        <w:rPr>
          <w:sz w:val="26"/>
          <w:szCs w:val="26"/>
        </w:rPr>
        <w:t xml:space="preserve"> сотрудника сведения в реестр уставов вносит сотрудник, исполняющий его обязанности.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>2.8. Записи в реестре уставов нумеруются порядковыми номерами, начиная с единицы.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>2.9. Внесение исправлений в реестр на бумажном носителе осуществляется путем зачеркивания ошибочно внесенных записей так, чтобы зачеркнутый текст сохранился. В конце исправления делается сноска "*", которая раскрывается внизу страницы, на которой внесены ошибочные сведения, при этом после слов "</w:t>
      </w:r>
      <w:proofErr w:type="gramStart"/>
      <w:r w:rsidRPr="00F921B5">
        <w:rPr>
          <w:sz w:val="26"/>
          <w:szCs w:val="26"/>
        </w:rPr>
        <w:t>исправленному</w:t>
      </w:r>
      <w:proofErr w:type="gramEnd"/>
      <w:r w:rsidRPr="00F921B5">
        <w:rPr>
          <w:sz w:val="26"/>
          <w:szCs w:val="26"/>
        </w:rPr>
        <w:t xml:space="preserve"> верить" указываются фамилия, инициалы и подпись лица, внесшего исправление, и дата внесения.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>2.10. В реестре на электронном носителе не указываются сведения, ошибочно внесенные в реестр уставов на бумажном носителе.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>2.11. Датой внесения сведений в реестр считается день внесения записи в реестр уставов на бумажном носителе.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>2.12. Записи о регистрации устава территориального общественного самоуправления, о регистрации изменений и дополнений в устав территориального общественного самоуправления вносятся в реестр на бумажном носителе в течение 10 дней со дня издан</w:t>
      </w:r>
      <w:r w:rsidR="004C3818">
        <w:rPr>
          <w:sz w:val="26"/>
          <w:szCs w:val="26"/>
        </w:rPr>
        <w:t xml:space="preserve">ия постановлений администрации </w:t>
      </w:r>
      <w:r w:rsidRPr="00F921B5">
        <w:rPr>
          <w:sz w:val="26"/>
          <w:szCs w:val="26"/>
        </w:rPr>
        <w:t>сельского поселения</w:t>
      </w:r>
      <w:r w:rsidR="00D82217">
        <w:rPr>
          <w:sz w:val="26"/>
          <w:szCs w:val="26"/>
        </w:rPr>
        <w:t xml:space="preserve"> «Деревня </w:t>
      </w:r>
      <w:r w:rsidR="004C3818">
        <w:rPr>
          <w:sz w:val="26"/>
          <w:szCs w:val="26"/>
        </w:rPr>
        <w:t>Буда</w:t>
      </w:r>
      <w:r w:rsidR="00D82217">
        <w:rPr>
          <w:sz w:val="26"/>
          <w:szCs w:val="26"/>
        </w:rPr>
        <w:t>»</w:t>
      </w:r>
      <w:r w:rsidRPr="00F921B5">
        <w:rPr>
          <w:sz w:val="26"/>
          <w:szCs w:val="26"/>
        </w:rPr>
        <w:t xml:space="preserve">, указанных в </w:t>
      </w:r>
      <w:hyperlink w:anchor="Par45" w:history="1">
        <w:r w:rsidRPr="00F921B5">
          <w:rPr>
            <w:sz w:val="26"/>
            <w:szCs w:val="26"/>
          </w:rPr>
          <w:t>пункте 2.2</w:t>
        </w:r>
      </w:hyperlink>
      <w:r w:rsidRPr="00F921B5">
        <w:rPr>
          <w:sz w:val="26"/>
          <w:szCs w:val="26"/>
        </w:rPr>
        <w:t xml:space="preserve"> Порядка.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>2.13. Сведения, вносимые в реестр на электронном носителе, аналогичны сведениям, вносимым в реестр на бумажном носителе.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>2.14. Сведения в реестр на электронном носителе вносятся в течение рабочего дня, следующего за днем внесения сведений в реестр на бумажном носителе.</w:t>
      </w:r>
    </w:p>
    <w:p w:rsidR="00F921B5" w:rsidRPr="00F921B5" w:rsidRDefault="00F921B5" w:rsidP="00DE7E1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21B5" w:rsidRPr="00DE7E17" w:rsidRDefault="00F921B5" w:rsidP="00DE7E1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2" w:name="Par69"/>
      <w:bookmarkEnd w:id="2"/>
      <w:r w:rsidRPr="00DE7E17">
        <w:rPr>
          <w:b/>
          <w:sz w:val="26"/>
          <w:szCs w:val="26"/>
        </w:rPr>
        <w:t>3. ПРЕДОСТАВЛЕНИЕ СВЕДЕНИЙ ИЗ РЕЕСТРА</w:t>
      </w:r>
    </w:p>
    <w:p w:rsidR="00F921B5" w:rsidRPr="004C3818" w:rsidRDefault="00F921B5" w:rsidP="00DE7E1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>3.1. Сведения, содержащиеся в реестре, предоставляются юридическим и физическим лицам на основании их запроса, направляемого заявителем в администрацию  сельского поселения</w:t>
      </w:r>
      <w:r w:rsidR="00D82217">
        <w:rPr>
          <w:sz w:val="26"/>
          <w:szCs w:val="26"/>
        </w:rPr>
        <w:t xml:space="preserve"> «Деревня </w:t>
      </w:r>
      <w:r w:rsidR="004C3818">
        <w:rPr>
          <w:sz w:val="26"/>
          <w:szCs w:val="26"/>
        </w:rPr>
        <w:t>Буда</w:t>
      </w:r>
      <w:r w:rsidR="00D82217">
        <w:rPr>
          <w:sz w:val="26"/>
          <w:szCs w:val="26"/>
        </w:rPr>
        <w:t>»</w:t>
      </w:r>
      <w:r w:rsidRPr="00F921B5">
        <w:rPr>
          <w:sz w:val="26"/>
          <w:szCs w:val="26"/>
        </w:rPr>
        <w:t>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>3.2. Срок предоставления ответа на запрос составляет не более 30 дней со дня регистрации запроса.</w:t>
      </w:r>
    </w:p>
    <w:p w:rsidR="00F921B5" w:rsidRPr="00F921B5" w:rsidRDefault="00F921B5" w:rsidP="00F921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>3.3. Ответ на запрос направляется в виде выписки из реестра. При отсутствии в реестре запрашиваемых сведений заявителю направляется соответствующий ответ.</w:t>
      </w:r>
    </w:p>
    <w:p w:rsidR="004C3818" w:rsidRDefault="00F921B5" w:rsidP="003F14A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21B5">
        <w:rPr>
          <w:sz w:val="26"/>
          <w:szCs w:val="26"/>
        </w:rPr>
        <w:t xml:space="preserve">3.4. Предоставление информации из реестра осуществляется в соответствии с Федеральным </w:t>
      </w:r>
      <w:hyperlink r:id="rId9" w:history="1">
        <w:r w:rsidRPr="00F921B5">
          <w:rPr>
            <w:sz w:val="26"/>
            <w:szCs w:val="26"/>
          </w:rPr>
          <w:t>законом</w:t>
        </w:r>
      </w:hyperlink>
      <w:r w:rsidRPr="00F921B5">
        <w:rPr>
          <w:sz w:val="26"/>
          <w:szCs w:val="26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E32CDA" w:rsidRPr="00E32CDA" w:rsidRDefault="00E32CDA" w:rsidP="004C3818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E32CDA">
        <w:rPr>
          <w:sz w:val="26"/>
          <w:szCs w:val="26"/>
        </w:rPr>
        <w:lastRenderedPageBreak/>
        <w:t>Приложение</w:t>
      </w:r>
    </w:p>
    <w:p w:rsidR="00E32CDA" w:rsidRPr="00E32CDA" w:rsidRDefault="00E32CDA" w:rsidP="004C381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32CDA">
        <w:rPr>
          <w:sz w:val="26"/>
          <w:szCs w:val="26"/>
        </w:rPr>
        <w:t>к Порядку</w:t>
      </w:r>
      <w:r w:rsidR="004C3818">
        <w:rPr>
          <w:sz w:val="26"/>
          <w:szCs w:val="26"/>
        </w:rPr>
        <w:t xml:space="preserve"> ведения реестра</w:t>
      </w: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32CDA">
        <w:rPr>
          <w:sz w:val="26"/>
          <w:szCs w:val="26"/>
        </w:rPr>
        <w:t>территориального общественного</w:t>
      </w:r>
    </w:p>
    <w:p w:rsidR="00E32CDA" w:rsidRDefault="00E32CDA" w:rsidP="004C381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32CDA">
        <w:rPr>
          <w:sz w:val="26"/>
          <w:szCs w:val="26"/>
        </w:rPr>
        <w:t>самоуправления в сельском поселении</w:t>
      </w:r>
    </w:p>
    <w:p w:rsidR="00E32CDA" w:rsidRPr="00E32CDA" w:rsidRDefault="00E32CDA" w:rsidP="004C381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«Деревня </w:t>
      </w:r>
      <w:r w:rsidR="004C3818">
        <w:rPr>
          <w:sz w:val="26"/>
          <w:szCs w:val="26"/>
        </w:rPr>
        <w:t>Буда</w:t>
      </w:r>
      <w:r>
        <w:rPr>
          <w:sz w:val="26"/>
          <w:szCs w:val="26"/>
        </w:rPr>
        <w:t>»</w:t>
      </w:r>
    </w:p>
    <w:p w:rsidR="004C3818" w:rsidRDefault="004C3818" w:rsidP="004C381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32CDA" w:rsidRDefault="00E32CDA" w:rsidP="00E32CDA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bookmarkStart w:id="3" w:name="Par87"/>
      <w:bookmarkEnd w:id="3"/>
      <w:r w:rsidRPr="00E32CDA">
        <w:rPr>
          <w:sz w:val="26"/>
          <w:szCs w:val="26"/>
        </w:rPr>
        <w:t>Таблица 1</w:t>
      </w:r>
    </w:p>
    <w:p w:rsidR="00E32CDA" w:rsidRDefault="00E32CDA" w:rsidP="00E32CDA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4" w:name="Par89"/>
      <w:bookmarkEnd w:id="4"/>
      <w:r w:rsidRPr="00E32CDA">
        <w:rPr>
          <w:sz w:val="26"/>
          <w:szCs w:val="26"/>
        </w:rPr>
        <w:t>Форма реестра</w:t>
      </w: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32CDA">
        <w:rPr>
          <w:sz w:val="26"/>
          <w:szCs w:val="26"/>
        </w:rPr>
        <w:t>территориального общественного самоуправления</w:t>
      </w: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32CDA">
        <w:rPr>
          <w:sz w:val="26"/>
          <w:szCs w:val="26"/>
        </w:rPr>
        <w:t>в  сельском поселении</w:t>
      </w:r>
      <w:r>
        <w:rPr>
          <w:sz w:val="26"/>
          <w:szCs w:val="26"/>
        </w:rPr>
        <w:t xml:space="preserve"> «Деревня </w:t>
      </w:r>
      <w:r w:rsidR="004C3818">
        <w:rPr>
          <w:sz w:val="26"/>
          <w:szCs w:val="26"/>
        </w:rPr>
        <w:t>Буда</w:t>
      </w:r>
      <w:r w:rsidRPr="00E32CDA">
        <w:rPr>
          <w:sz w:val="26"/>
          <w:szCs w:val="26"/>
        </w:rPr>
        <w:t>, ведение которого осуществляется</w:t>
      </w: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32CDA">
        <w:rPr>
          <w:sz w:val="26"/>
          <w:szCs w:val="26"/>
        </w:rPr>
        <w:t>на бумажном носителе</w:t>
      </w: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99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81"/>
        <w:gridCol w:w="1404"/>
        <w:gridCol w:w="2231"/>
        <w:gridCol w:w="2874"/>
        <w:gridCol w:w="1740"/>
        <w:gridCol w:w="1160"/>
      </w:tblGrid>
      <w:tr w:rsidR="00E32CDA" w:rsidRPr="00E32CDA" w:rsidTr="00E32CDA">
        <w:trPr>
          <w:trHeight w:val="2400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 xml:space="preserve"> N 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E32CD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32CDA">
              <w:rPr>
                <w:sz w:val="26"/>
                <w:szCs w:val="26"/>
              </w:rPr>
              <w:t>/</w:t>
            </w:r>
            <w:proofErr w:type="spellStart"/>
            <w:r w:rsidRPr="00E32CD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Дата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внесения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записи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в реестр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 xml:space="preserve"> </w:t>
            </w:r>
            <w:proofErr w:type="gramStart"/>
            <w:r w:rsidRPr="00E32CDA">
              <w:rPr>
                <w:sz w:val="26"/>
                <w:szCs w:val="26"/>
              </w:rPr>
              <w:t>(число,</w:t>
            </w:r>
            <w:proofErr w:type="gramEnd"/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месяц,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год)</w:t>
            </w:r>
          </w:p>
        </w:tc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Наименование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устава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территориального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общественного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Дата, номер,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 xml:space="preserve">заголовок </w:t>
            </w:r>
            <w:proofErr w:type="gramStart"/>
            <w:r w:rsidRPr="00E32CDA">
              <w:rPr>
                <w:sz w:val="26"/>
                <w:szCs w:val="26"/>
              </w:rPr>
              <w:t>правового</w:t>
            </w:r>
            <w:proofErr w:type="gramEnd"/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акта администрации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сельского поселения</w:t>
            </w:r>
            <w:r>
              <w:rPr>
                <w:sz w:val="26"/>
                <w:szCs w:val="26"/>
              </w:rPr>
              <w:t xml:space="preserve"> «Деревня </w:t>
            </w:r>
            <w:r w:rsidR="004C3818">
              <w:rPr>
                <w:sz w:val="26"/>
                <w:szCs w:val="26"/>
              </w:rPr>
              <w:t>Буда</w:t>
            </w:r>
            <w:r>
              <w:rPr>
                <w:sz w:val="26"/>
                <w:szCs w:val="26"/>
              </w:rPr>
              <w:t>»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о регистрации устава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территориального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общественного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самоуправления,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регистрации внесения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изменений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и дополнений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Дата и номер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протокола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собрания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(конференции)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граждан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о принятии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устава,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E32CDA">
              <w:rPr>
                <w:sz w:val="26"/>
                <w:szCs w:val="26"/>
              </w:rPr>
              <w:t>внесении</w:t>
            </w:r>
            <w:proofErr w:type="gramEnd"/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в него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изменений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и дополнений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Подпись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лица,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внесшего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сведения</w:t>
            </w:r>
          </w:p>
        </w:tc>
      </w:tr>
      <w:tr w:rsidR="00E32CDA" w:rsidRPr="00E32CDA" w:rsidTr="00E32CDA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E32CDA" w:rsidRPr="00E32CDA" w:rsidTr="00E32CDA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</w:tr>
    </w:tbl>
    <w:p w:rsidR="00E32CDA" w:rsidRPr="004C3818" w:rsidRDefault="00E32CDA" w:rsidP="00E32C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2CDA" w:rsidRDefault="00E32CDA" w:rsidP="004C3818">
      <w:pPr>
        <w:widowControl w:val="0"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bookmarkStart w:id="5" w:name="Par113"/>
      <w:bookmarkEnd w:id="5"/>
    </w:p>
    <w:p w:rsidR="00E32CDA" w:rsidRDefault="00E32CDA" w:rsidP="004C3818">
      <w:pPr>
        <w:widowControl w:val="0"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E32CDA" w:rsidRDefault="00E32CDA" w:rsidP="004C3818">
      <w:pPr>
        <w:widowControl w:val="0"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E32CDA" w:rsidRDefault="00E32CDA" w:rsidP="004C3818">
      <w:pPr>
        <w:widowControl w:val="0"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E32CDA" w:rsidRDefault="00E32CDA" w:rsidP="004C3818">
      <w:pPr>
        <w:widowControl w:val="0"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E32CDA" w:rsidRDefault="00E32CDA" w:rsidP="004C3818">
      <w:pPr>
        <w:widowControl w:val="0"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E32CDA" w:rsidRDefault="00E32CDA" w:rsidP="004C3818">
      <w:pPr>
        <w:widowControl w:val="0"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E32CDA" w:rsidRDefault="00E32CDA" w:rsidP="004C3818">
      <w:pPr>
        <w:widowControl w:val="0"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E32CDA" w:rsidRDefault="00E32CDA" w:rsidP="004C3818">
      <w:pPr>
        <w:widowControl w:val="0"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E32CDA" w:rsidRDefault="00E32CDA" w:rsidP="004C3818">
      <w:pPr>
        <w:widowControl w:val="0"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E32CDA" w:rsidRDefault="00E32CDA" w:rsidP="004C3818">
      <w:pPr>
        <w:widowControl w:val="0"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E32CDA" w:rsidRDefault="00E32CDA" w:rsidP="004C3818">
      <w:pPr>
        <w:widowControl w:val="0"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E32CDA" w:rsidRDefault="00E32CDA" w:rsidP="004C3818">
      <w:pPr>
        <w:widowControl w:val="0"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E32CDA" w:rsidRDefault="00E32CDA" w:rsidP="004C3818">
      <w:pPr>
        <w:widowControl w:val="0"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E32CDA" w:rsidRDefault="00E32CDA" w:rsidP="004C3818">
      <w:pPr>
        <w:widowControl w:val="0"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E32CDA" w:rsidRPr="00E32CDA" w:rsidRDefault="00E32CDA" w:rsidP="004C3818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E32CDA">
        <w:rPr>
          <w:sz w:val="26"/>
          <w:szCs w:val="26"/>
        </w:rPr>
        <w:lastRenderedPageBreak/>
        <w:t>Приложение</w:t>
      </w:r>
      <w:r w:rsidR="004C3818">
        <w:rPr>
          <w:sz w:val="26"/>
          <w:szCs w:val="26"/>
        </w:rPr>
        <w:t xml:space="preserve"> </w:t>
      </w:r>
      <w:r w:rsidRPr="00E32CDA">
        <w:rPr>
          <w:sz w:val="26"/>
          <w:szCs w:val="26"/>
        </w:rPr>
        <w:t>к Порядку</w:t>
      </w:r>
    </w:p>
    <w:p w:rsidR="00E32CDA" w:rsidRPr="00E32CDA" w:rsidRDefault="004C3818" w:rsidP="00E32CDA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ведения реестра</w:t>
      </w: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32CDA">
        <w:rPr>
          <w:sz w:val="26"/>
          <w:szCs w:val="26"/>
        </w:rPr>
        <w:t>территориального общественного</w:t>
      </w:r>
    </w:p>
    <w:p w:rsidR="00E32CDA" w:rsidRDefault="00E32CDA" w:rsidP="004C381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32CDA">
        <w:rPr>
          <w:sz w:val="26"/>
          <w:szCs w:val="26"/>
        </w:rPr>
        <w:t>самоуправления в сельском поселении</w:t>
      </w:r>
    </w:p>
    <w:p w:rsidR="00E32CDA" w:rsidRPr="00E32CDA" w:rsidRDefault="00E32CDA" w:rsidP="004C381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«Деревня </w:t>
      </w:r>
      <w:r w:rsidR="004C3818">
        <w:rPr>
          <w:sz w:val="26"/>
          <w:szCs w:val="26"/>
        </w:rPr>
        <w:t>Буда</w:t>
      </w:r>
      <w:r>
        <w:rPr>
          <w:sz w:val="26"/>
          <w:szCs w:val="26"/>
        </w:rPr>
        <w:t>»</w:t>
      </w:r>
    </w:p>
    <w:p w:rsidR="00E32CDA" w:rsidRDefault="00E32CDA" w:rsidP="00E32CDA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E32CDA">
        <w:rPr>
          <w:sz w:val="26"/>
          <w:szCs w:val="26"/>
        </w:rPr>
        <w:t>Таблица 2</w:t>
      </w:r>
    </w:p>
    <w:p w:rsidR="00E32CDA" w:rsidRPr="00E32CDA" w:rsidRDefault="00E32CDA" w:rsidP="00E32CD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6" w:name="Par115"/>
      <w:bookmarkEnd w:id="6"/>
      <w:r w:rsidRPr="00E32CDA">
        <w:rPr>
          <w:sz w:val="26"/>
          <w:szCs w:val="26"/>
        </w:rPr>
        <w:t>Форма реестра</w:t>
      </w:r>
      <w:r>
        <w:rPr>
          <w:sz w:val="26"/>
          <w:szCs w:val="26"/>
        </w:rPr>
        <w:t xml:space="preserve"> </w:t>
      </w: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32CDA">
        <w:rPr>
          <w:sz w:val="26"/>
          <w:szCs w:val="26"/>
        </w:rPr>
        <w:t>территориального общественного самоуправления</w:t>
      </w: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32CDA">
        <w:rPr>
          <w:sz w:val="26"/>
          <w:szCs w:val="26"/>
        </w:rPr>
        <w:t>в  сельском поселении</w:t>
      </w:r>
      <w:r>
        <w:rPr>
          <w:sz w:val="26"/>
          <w:szCs w:val="26"/>
        </w:rPr>
        <w:t xml:space="preserve"> «Деревня </w:t>
      </w:r>
      <w:r w:rsidR="004C3818">
        <w:rPr>
          <w:sz w:val="26"/>
          <w:szCs w:val="26"/>
        </w:rPr>
        <w:t>Буда</w:t>
      </w:r>
      <w:r>
        <w:rPr>
          <w:sz w:val="26"/>
          <w:szCs w:val="26"/>
        </w:rPr>
        <w:t>»</w:t>
      </w:r>
      <w:r w:rsidRPr="00E32CDA">
        <w:rPr>
          <w:sz w:val="26"/>
          <w:szCs w:val="26"/>
        </w:rPr>
        <w:t>, ведение которого осуществляется</w:t>
      </w: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32CDA">
        <w:rPr>
          <w:sz w:val="26"/>
          <w:szCs w:val="26"/>
        </w:rPr>
        <w:t>на электронном носителе</w:t>
      </w:r>
    </w:p>
    <w:p w:rsidR="00E32CDA" w:rsidRPr="00E32CDA" w:rsidRDefault="00E32CDA" w:rsidP="00E32C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40" w:type="dxa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31"/>
        <w:gridCol w:w="1086"/>
        <w:gridCol w:w="2091"/>
        <w:gridCol w:w="2856"/>
        <w:gridCol w:w="1735"/>
        <w:gridCol w:w="1196"/>
      </w:tblGrid>
      <w:tr w:rsidR="00E32CDA" w:rsidRPr="00E32CDA" w:rsidTr="00E32CDA">
        <w:trPr>
          <w:trHeight w:val="2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 xml:space="preserve"> N 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E32CD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32CDA">
              <w:rPr>
                <w:sz w:val="26"/>
                <w:szCs w:val="26"/>
              </w:rPr>
              <w:t>/</w:t>
            </w:r>
            <w:proofErr w:type="spellStart"/>
            <w:r w:rsidRPr="00E32CD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Дата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внесения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записи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в реестр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 xml:space="preserve"> </w:t>
            </w:r>
            <w:proofErr w:type="gramStart"/>
            <w:r w:rsidRPr="00E32CDA">
              <w:rPr>
                <w:sz w:val="26"/>
                <w:szCs w:val="26"/>
              </w:rPr>
              <w:t>(число,</w:t>
            </w:r>
            <w:proofErr w:type="gramEnd"/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месяц,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год)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Наименование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устава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территориального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общественного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Дата, номер,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 xml:space="preserve">заголовок </w:t>
            </w:r>
            <w:proofErr w:type="gramStart"/>
            <w:r w:rsidRPr="00E32CDA">
              <w:rPr>
                <w:sz w:val="26"/>
                <w:szCs w:val="26"/>
              </w:rPr>
              <w:t>правового</w:t>
            </w:r>
            <w:proofErr w:type="gramEnd"/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акта администрации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сельского поселения</w:t>
            </w:r>
            <w:r>
              <w:rPr>
                <w:sz w:val="26"/>
                <w:szCs w:val="26"/>
              </w:rPr>
              <w:t xml:space="preserve"> «Деревня </w:t>
            </w:r>
            <w:r w:rsidR="004C3818">
              <w:rPr>
                <w:sz w:val="26"/>
                <w:szCs w:val="26"/>
              </w:rPr>
              <w:t>Буда</w:t>
            </w:r>
            <w:r>
              <w:rPr>
                <w:sz w:val="26"/>
                <w:szCs w:val="26"/>
              </w:rPr>
              <w:t>»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о регистрации устава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территориального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общественного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самоуправления,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регистрации внесения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изменений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и дополнений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Дата и номер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протокола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собрания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(конференции)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граждан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о принятии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устава,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E32CDA">
              <w:rPr>
                <w:sz w:val="26"/>
                <w:szCs w:val="26"/>
              </w:rPr>
              <w:t>внесении</w:t>
            </w:r>
            <w:proofErr w:type="gramEnd"/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в него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изменений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и дополнений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Фамилия,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инициалы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лица,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внесшего</w:t>
            </w:r>
          </w:p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32CDA">
              <w:rPr>
                <w:sz w:val="26"/>
                <w:szCs w:val="26"/>
              </w:rPr>
              <w:t>сведения</w:t>
            </w:r>
          </w:p>
        </w:tc>
      </w:tr>
      <w:tr w:rsidR="00E32CDA" w:rsidRPr="00E32CDA" w:rsidTr="00E32CD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E32CDA" w:rsidRPr="00E32CDA" w:rsidTr="00E32CD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CDA" w:rsidRPr="00E32CDA" w:rsidRDefault="00E32C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</w:tr>
    </w:tbl>
    <w:p w:rsidR="00F921B5" w:rsidRPr="00F921B5" w:rsidRDefault="00F921B5" w:rsidP="00F921B5">
      <w:pPr>
        <w:rPr>
          <w:sz w:val="26"/>
          <w:szCs w:val="26"/>
        </w:rPr>
      </w:pPr>
    </w:p>
    <w:sectPr w:rsidR="00F921B5" w:rsidRPr="00F921B5" w:rsidSect="004C3818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9A5"/>
    <w:multiLevelType w:val="hybridMultilevel"/>
    <w:tmpl w:val="52FC00DE"/>
    <w:lvl w:ilvl="0" w:tplc="8C2E22A6">
      <w:start w:val="1"/>
      <w:numFmt w:val="decimal"/>
      <w:lvlText w:val="%1."/>
      <w:lvlJc w:val="left"/>
      <w:pPr>
        <w:tabs>
          <w:tab w:val="num" w:pos="690"/>
        </w:tabs>
        <w:ind w:left="690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0E365B05"/>
    <w:multiLevelType w:val="hybridMultilevel"/>
    <w:tmpl w:val="3EEC497E"/>
    <w:lvl w:ilvl="0" w:tplc="C2EC559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3011378"/>
    <w:multiLevelType w:val="singleLevel"/>
    <w:tmpl w:val="B5588E02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  <w:b w:val="0"/>
        <w:sz w:val="26"/>
        <w:szCs w:val="26"/>
      </w:rPr>
    </w:lvl>
  </w:abstractNum>
  <w:abstractNum w:abstractNumId="3">
    <w:nsid w:val="4F181D91"/>
    <w:multiLevelType w:val="hybridMultilevel"/>
    <w:tmpl w:val="D8EA4864"/>
    <w:lvl w:ilvl="0" w:tplc="14D2392C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0A5590E"/>
    <w:multiLevelType w:val="hybridMultilevel"/>
    <w:tmpl w:val="C6265B4E"/>
    <w:lvl w:ilvl="0" w:tplc="C7E069F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2847987"/>
    <w:multiLevelType w:val="singleLevel"/>
    <w:tmpl w:val="194E4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4071440"/>
    <w:multiLevelType w:val="hybridMultilevel"/>
    <w:tmpl w:val="359C0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C3421"/>
    <w:multiLevelType w:val="singleLevel"/>
    <w:tmpl w:val="30F0D6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DF6D30"/>
    <w:rsid w:val="00002922"/>
    <w:rsid w:val="00011023"/>
    <w:rsid w:val="00015DA0"/>
    <w:rsid w:val="0003287B"/>
    <w:rsid w:val="000332FC"/>
    <w:rsid w:val="00036B49"/>
    <w:rsid w:val="000372AC"/>
    <w:rsid w:val="00056038"/>
    <w:rsid w:val="00057D4F"/>
    <w:rsid w:val="0006026F"/>
    <w:rsid w:val="0006563A"/>
    <w:rsid w:val="00071C60"/>
    <w:rsid w:val="00072E32"/>
    <w:rsid w:val="000746BE"/>
    <w:rsid w:val="000824FC"/>
    <w:rsid w:val="000826B3"/>
    <w:rsid w:val="00087D7F"/>
    <w:rsid w:val="000A60D7"/>
    <w:rsid w:val="000B4717"/>
    <w:rsid w:val="000D0B5C"/>
    <w:rsid w:val="000D1668"/>
    <w:rsid w:val="000E2FEC"/>
    <w:rsid w:val="000E5A30"/>
    <w:rsid w:val="000E6BE8"/>
    <w:rsid w:val="000F157E"/>
    <w:rsid w:val="000F5B45"/>
    <w:rsid w:val="001017FC"/>
    <w:rsid w:val="001178EF"/>
    <w:rsid w:val="00123703"/>
    <w:rsid w:val="001244CF"/>
    <w:rsid w:val="00124AE8"/>
    <w:rsid w:val="00125365"/>
    <w:rsid w:val="001312CF"/>
    <w:rsid w:val="001327C7"/>
    <w:rsid w:val="00137A44"/>
    <w:rsid w:val="00150503"/>
    <w:rsid w:val="00150B08"/>
    <w:rsid w:val="00151C67"/>
    <w:rsid w:val="001534B3"/>
    <w:rsid w:val="00155AEE"/>
    <w:rsid w:val="00163A9D"/>
    <w:rsid w:val="00170CAE"/>
    <w:rsid w:val="00184083"/>
    <w:rsid w:val="001912B4"/>
    <w:rsid w:val="00192CB7"/>
    <w:rsid w:val="001A06E5"/>
    <w:rsid w:val="001A2907"/>
    <w:rsid w:val="001B2F79"/>
    <w:rsid w:val="001B5E88"/>
    <w:rsid w:val="001C1018"/>
    <w:rsid w:val="001C2067"/>
    <w:rsid w:val="001C5A4B"/>
    <w:rsid w:val="001D596F"/>
    <w:rsid w:val="001D6D46"/>
    <w:rsid w:val="001E7B74"/>
    <w:rsid w:val="001F7D41"/>
    <w:rsid w:val="002071B2"/>
    <w:rsid w:val="0022262B"/>
    <w:rsid w:val="002305DC"/>
    <w:rsid w:val="00237470"/>
    <w:rsid w:val="00237EDB"/>
    <w:rsid w:val="00252D2E"/>
    <w:rsid w:val="00252FF6"/>
    <w:rsid w:val="00255DD2"/>
    <w:rsid w:val="00263805"/>
    <w:rsid w:val="002755C5"/>
    <w:rsid w:val="00291C28"/>
    <w:rsid w:val="0029533F"/>
    <w:rsid w:val="00295566"/>
    <w:rsid w:val="002A5EA7"/>
    <w:rsid w:val="002B34B5"/>
    <w:rsid w:val="002C2E64"/>
    <w:rsid w:val="002C69AD"/>
    <w:rsid w:val="002C6CD7"/>
    <w:rsid w:val="002D7CB9"/>
    <w:rsid w:val="00305384"/>
    <w:rsid w:val="0031081F"/>
    <w:rsid w:val="00323F5A"/>
    <w:rsid w:val="00335681"/>
    <w:rsid w:val="00337203"/>
    <w:rsid w:val="00344B9B"/>
    <w:rsid w:val="00344E3D"/>
    <w:rsid w:val="00352239"/>
    <w:rsid w:val="00361C80"/>
    <w:rsid w:val="00387330"/>
    <w:rsid w:val="00394F8D"/>
    <w:rsid w:val="00397724"/>
    <w:rsid w:val="00397FE0"/>
    <w:rsid w:val="003A15C1"/>
    <w:rsid w:val="003A3CE6"/>
    <w:rsid w:val="003B74A2"/>
    <w:rsid w:val="003C4D96"/>
    <w:rsid w:val="003D1DC2"/>
    <w:rsid w:val="003E056E"/>
    <w:rsid w:val="003E4658"/>
    <w:rsid w:val="003E5378"/>
    <w:rsid w:val="003F14A6"/>
    <w:rsid w:val="003F73B6"/>
    <w:rsid w:val="00404676"/>
    <w:rsid w:val="004153E5"/>
    <w:rsid w:val="00427F31"/>
    <w:rsid w:val="0045213F"/>
    <w:rsid w:val="00453576"/>
    <w:rsid w:val="004812DD"/>
    <w:rsid w:val="004855BF"/>
    <w:rsid w:val="004A5507"/>
    <w:rsid w:val="004B30C0"/>
    <w:rsid w:val="004B626C"/>
    <w:rsid w:val="004C2397"/>
    <w:rsid w:val="004C3818"/>
    <w:rsid w:val="004C73B5"/>
    <w:rsid w:val="004E620B"/>
    <w:rsid w:val="004F40D9"/>
    <w:rsid w:val="004F4DC7"/>
    <w:rsid w:val="0050163B"/>
    <w:rsid w:val="005017DF"/>
    <w:rsid w:val="00503594"/>
    <w:rsid w:val="00516F3E"/>
    <w:rsid w:val="005308C9"/>
    <w:rsid w:val="00546C08"/>
    <w:rsid w:val="00550801"/>
    <w:rsid w:val="00567ED9"/>
    <w:rsid w:val="0057562B"/>
    <w:rsid w:val="0058380C"/>
    <w:rsid w:val="00583F7E"/>
    <w:rsid w:val="00594C5E"/>
    <w:rsid w:val="005A6ABC"/>
    <w:rsid w:val="005B07E1"/>
    <w:rsid w:val="005B3318"/>
    <w:rsid w:val="005B4521"/>
    <w:rsid w:val="005B5AB9"/>
    <w:rsid w:val="005C6393"/>
    <w:rsid w:val="005C6BE0"/>
    <w:rsid w:val="005D1688"/>
    <w:rsid w:val="005D5DEF"/>
    <w:rsid w:val="005E0AB3"/>
    <w:rsid w:val="005F7ECE"/>
    <w:rsid w:val="00604B27"/>
    <w:rsid w:val="00623ABD"/>
    <w:rsid w:val="00624297"/>
    <w:rsid w:val="00633220"/>
    <w:rsid w:val="00644BE9"/>
    <w:rsid w:val="006471A0"/>
    <w:rsid w:val="00656D25"/>
    <w:rsid w:val="00662253"/>
    <w:rsid w:val="00687776"/>
    <w:rsid w:val="00690949"/>
    <w:rsid w:val="0069117F"/>
    <w:rsid w:val="00692A79"/>
    <w:rsid w:val="00693295"/>
    <w:rsid w:val="00697443"/>
    <w:rsid w:val="006A0F24"/>
    <w:rsid w:val="006B0D48"/>
    <w:rsid w:val="006B398D"/>
    <w:rsid w:val="006C58FE"/>
    <w:rsid w:val="006D7462"/>
    <w:rsid w:val="006E0A49"/>
    <w:rsid w:val="006F01A3"/>
    <w:rsid w:val="006F25DB"/>
    <w:rsid w:val="006F5CCD"/>
    <w:rsid w:val="007174E4"/>
    <w:rsid w:val="007209A4"/>
    <w:rsid w:val="0072709E"/>
    <w:rsid w:val="00745CCC"/>
    <w:rsid w:val="00755C1E"/>
    <w:rsid w:val="007618A1"/>
    <w:rsid w:val="00770E14"/>
    <w:rsid w:val="00773737"/>
    <w:rsid w:val="007805B1"/>
    <w:rsid w:val="00787A7E"/>
    <w:rsid w:val="007B68A5"/>
    <w:rsid w:val="007C2575"/>
    <w:rsid w:val="007C6DBB"/>
    <w:rsid w:val="007D4865"/>
    <w:rsid w:val="007D568C"/>
    <w:rsid w:val="007E2F46"/>
    <w:rsid w:val="007F5A9F"/>
    <w:rsid w:val="00804280"/>
    <w:rsid w:val="008045D2"/>
    <w:rsid w:val="008070B6"/>
    <w:rsid w:val="00817B78"/>
    <w:rsid w:val="00825281"/>
    <w:rsid w:val="00831AB7"/>
    <w:rsid w:val="00853874"/>
    <w:rsid w:val="00855EA1"/>
    <w:rsid w:val="00866B4A"/>
    <w:rsid w:val="00872B3D"/>
    <w:rsid w:val="00880F34"/>
    <w:rsid w:val="008846F9"/>
    <w:rsid w:val="00887DD2"/>
    <w:rsid w:val="00890A81"/>
    <w:rsid w:val="008973D8"/>
    <w:rsid w:val="00897D26"/>
    <w:rsid w:val="008B3B2D"/>
    <w:rsid w:val="008D31D4"/>
    <w:rsid w:val="008E6110"/>
    <w:rsid w:val="008E7A17"/>
    <w:rsid w:val="008F022B"/>
    <w:rsid w:val="008F2806"/>
    <w:rsid w:val="008F616F"/>
    <w:rsid w:val="00903959"/>
    <w:rsid w:val="009148DE"/>
    <w:rsid w:val="00922D4C"/>
    <w:rsid w:val="009425AA"/>
    <w:rsid w:val="00945226"/>
    <w:rsid w:val="00947C0E"/>
    <w:rsid w:val="009523E6"/>
    <w:rsid w:val="00954009"/>
    <w:rsid w:val="00954227"/>
    <w:rsid w:val="009653AF"/>
    <w:rsid w:val="00983224"/>
    <w:rsid w:val="009A1223"/>
    <w:rsid w:val="009B326B"/>
    <w:rsid w:val="009C1135"/>
    <w:rsid w:val="009C58E8"/>
    <w:rsid w:val="009C599E"/>
    <w:rsid w:val="009D0AA9"/>
    <w:rsid w:val="009D13DD"/>
    <w:rsid w:val="009D3D3B"/>
    <w:rsid w:val="009E5004"/>
    <w:rsid w:val="009F77A8"/>
    <w:rsid w:val="00A06F7E"/>
    <w:rsid w:val="00A1080A"/>
    <w:rsid w:val="00A36B47"/>
    <w:rsid w:val="00A42B9B"/>
    <w:rsid w:val="00A5703C"/>
    <w:rsid w:val="00A62058"/>
    <w:rsid w:val="00A70731"/>
    <w:rsid w:val="00A77B6D"/>
    <w:rsid w:val="00A90100"/>
    <w:rsid w:val="00A9192E"/>
    <w:rsid w:val="00A96BCB"/>
    <w:rsid w:val="00A96C0C"/>
    <w:rsid w:val="00AA1797"/>
    <w:rsid w:val="00AA6A5A"/>
    <w:rsid w:val="00AB31B9"/>
    <w:rsid w:val="00AD3CA8"/>
    <w:rsid w:val="00AE1F92"/>
    <w:rsid w:val="00AE2093"/>
    <w:rsid w:val="00AE23D4"/>
    <w:rsid w:val="00AF1B36"/>
    <w:rsid w:val="00B06B41"/>
    <w:rsid w:val="00B14701"/>
    <w:rsid w:val="00B30FD5"/>
    <w:rsid w:val="00B37432"/>
    <w:rsid w:val="00B437FE"/>
    <w:rsid w:val="00B44E92"/>
    <w:rsid w:val="00B47298"/>
    <w:rsid w:val="00B566DA"/>
    <w:rsid w:val="00B57711"/>
    <w:rsid w:val="00B607DD"/>
    <w:rsid w:val="00B66037"/>
    <w:rsid w:val="00B825D4"/>
    <w:rsid w:val="00BA6146"/>
    <w:rsid w:val="00BA6E05"/>
    <w:rsid w:val="00BB062E"/>
    <w:rsid w:val="00BD5B88"/>
    <w:rsid w:val="00BD5F9E"/>
    <w:rsid w:val="00BE5DC1"/>
    <w:rsid w:val="00BF0F56"/>
    <w:rsid w:val="00BF323F"/>
    <w:rsid w:val="00BF6CFE"/>
    <w:rsid w:val="00BF75F4"/>
    <w:rsid w:val="00C009F2"/>
    <w:rsid w:val="00C06CAC"/>
    <w:rsid w:val="00C07974"/>
    <w:rsid w:val="00C07DE1"/>
    <w:rsid w:val="00C10553"/>
    <w:rsid w:val="00C16739"/>
    <w:rsid w:val="00C47E31"/>
    <w:rsid w:val="00C52A63"/>
    <w:rsid w:val="00C61DAB"/>
    <w:rsid w:val="00C62E38"/>
    <w:rsid w:val="00C70964"/>
    <w:rsid w:val="00C74C24"/>
    <w:rsid w:val="00C75FBA"/>
    <w:rsid w:val="00C7684D"/>
    <w:rsid w:val="00C76EB5"/>
    <w:rsid w:val="00C81B94"/>
    <w:rsid w:val="00C87F06"/>
    <w:rsid w:val="00CA2236"/>
    <w:rsid w:val="00CB07AB"/>
    <w:rsid w:val="00CC4145"/>
    <w:rsid w:val="00CE01D8"/>
    <w:rsid w:val="00CE7DC1"/>
    <w:rsid w:val="00D04D60"/>
    <w:rsid w:val="00D04EEE"/>
    <w:rsid w:val="00D073A8"/>
    <w:rsid w:val="00D1519B"/>
    <w:rsid w:val="00D163C7"/>
    <w:rsid w:val="00D3046F"/>
    <w:rsid w:val="00D33FA0"/>
    <w:rsid w:val="00D502C3"/>
    <w:rsid w:val="00D52805"/>
    <w:rsid w:val="00D55FB0"/>
    <w:rsid w:val="00D67486"/>
    <w:rsid w:val="00D76780"/>
    <w:rsid w:val="00D82217"/>
    <w:rsid w:val="00D82D87"/>
    <w:rsid w:val="00D907CA"/>
    <w:rsid w:val="00D93CDF"/>
    <w:rsid w:val="00DA1A3B"/>
    <w:rsid w:val="00DC112F"/>
    <w:rsid w:val="00DC666B"/>
    <w:rsid w:val="00DD11BB"/>
    <w:rsid w:val="00DD327C"/>
    <w:rsid w:val="00DE516B"/>
    <w:rsid w:val="00DE7E17"/>
    <w:rsid w:val="00DF5FE7"/>
    <w:rsid w:val="00DF6D30"/>
    <w:rsid w:val="00E03690"/>
    <w:rsid w:val="00E062CA"/>
    <w:rsid w:val="00E11EF9"/>
    <w:rsid w:val="00E21FA3"/>
    <w:rsid w:val="00E23DE1"/>
    <w:rsid w:val="00E32CDA"/>
    <w:rsid w:val="00E3542D"/>
    <w:rsid w:val="00E4431F"/>
    <w:rsid w:val="00E46AB7"/>
    <w:rsid w:val="00E56A65"/>
    <w:rsid w:val="00E5721D"/>
    <w:rsid w:val="00E75774"/>
    <w:rsid w:val="00E76A0E"/>
    <w:rsid w:val="00E82800"/>
    <w:rsid w:val="00E861BA"/>
    <w:rsid w:val="00E876A6"/>
    <w:rsid w:val="00E90773"/>
    <w:rsid w:val="00E961A3"/>
    <w:rsid w:val="00EC00FA"/>
    <w:rsid w:val="00EC021D"/>
    <w:rsid w:val="00EC3C48"/>
    <w:rsid w:val="00EC4940"/>
    <w:rsid w:val="00ED6E10"/>
    <w:rsid w:val="00EF1563"/>
    <w:rsid w:val="00EF1ADB"/>
    <w:rsid w:val="00EF1EF3"/>
    <w:rsid w:val="00EF450B"/>
    <w:rsid w:val="00EF5C99"/>
    <w:rsid w:val="00EF7C11"/>
    <w:rsid w:val="00F241C5"/>
    <w:rsid w:val="00F308A5"/>
    <w:rsid w:val="00F320B5"/>
    <w:rsid w:val="00F32F2C"/>
    <w:rsid w:val="00F35611"/>
    <w:rsid w:val="00F41CF1"/>
    <w:rsid w:val="00F50309"/>
    <w:rsid w:val="00F507CC"/>
    <w:rsid w:val="00F627D2"/>
    <w:rsid w:val="00F73466"/>
    <w:rsid w:val="00F73B01"/>
    <w:rsid w:val="00F76918"/>
    <w:rsid w:val="00F84531"/>
    <w:rsid w:val="00F848B6"/>
    <w:rsid w:val="00F85EC2"/>
    <w:rsid w:val="00F86838"/>
    <w:rsid w:val="00F921B5"/>
    <w:rsid w:val="00F97222"/>
    <w:rsid w:val="00FA1BF7"/>
    <w:rsid w:val="00FA485B"/>
    <w:rsid w:val="00FB149E"/>
    <w:rsid w:val="00FB2116"/>
    <w:rsid w:val="00FB4DAB"/>
    <w:rsid w:val="00FC3984"/>
    <w:rsid w:val="00FC4768"/>
    <w:rsid w:val="00FD542C"/>
    <w:rsid w:val="00FD72C6"/>
    <w:rsid w:val="00FE3278"/>
    <w:rsid w:val="00FF13B2"/>
    <w:rsid w:val="00FF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C48"/>
  </w:style>
  <w:style w:type="paragraph" w:styleId="1">
    <w:name w:val="heading 1"/>
    <w:basedOn w:val="a"/>
    <w:next w:val="a"/>
    <w:qFormat/>
    <w:rsid w:val="00EC3C48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C3C48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EC3C4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EC3C48"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rsid w:val="00EC3C48"/>
    <w:pPr>
      <w:keepNext/>
      <w:outlineLvl w:val="4"/>
    </w:pPr>
    <w:rPr>
      <w:b/>
      <w:color w:val="000000"/>
      <w:sz w:val="26"/>
    </w:rPr>
  </w:style>
  <w:style w:type="paragraph" w:styleId="6">
    <w:name w:val="heading 6"/>
    <w:basedOn w:val="a"/>
    <w:next w:val="a"/>
    <w:qFormat/>
    <w:rsid w:val="00EC3C48"/>
    <w:pPr>
      <w:keepNext/>
      <w:jc w:val="both"/>
      <w:outlineLvl w:val="5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3C48"/>
    <w:rPr>
      <w:b/>
      <w:color w:val="000000"/>
      <w:sz w:val="26"/>
    </w:rPr>
  </w:style>
  <w:style w:type="paragraph" w:styleId="a5">
    <w:name w:val="Body Text Indent"/>
    <w:basedOn w:val="a"/>
    <w:rsid w:val="00EC3C48"/>
    <w:pPr>
      <w:jc w:val="both"/>
    </w:pPr>
    <w:rPr>
      <w:color w:val="000000"/>
      <w:sz w:val="26"/>
    </w:rPr>
  </w:style>
  <w:style w:type="paragraph" w:styleId="20">
    <w:name w:val="Body Text 2"/>
    <w:basedOn w:val="a"/>
    <w:rsid w:val="00EC3C48"/>
    <w:pPr>
      <w:jc w:val="both"/>
    </w:pPr>
    <w:rPr>
      <w:sz w:val="28"/>
    </w:rPr>
  </w:style>
  <w:style w:type="paragraph" w:styleId="a6">
    <w:name w:val="Balloon Text"/>
    <w:basedOn w:val="a"/>
    <w:semiHidden/>
    <w:rsid w:val="0023747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F5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17B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Strong"/>
    <w:basedOn w:val="a0"/>
    <w:uiPriority w:val="22"/>
    <w:qFormat/>
    <w:rsid w:val="00817B78"/>
    <w:rPr>
      <w:b/>
      <w:bCs/>
    </w:rPr>
  </w:style>
  <w:style w:type="character" w:customStyle="1" w:styleId="a4">
    <w:name w:val="Основной текст Знак"/>
    <w:basedOn w:val="a0"/>
    <w:link w:val="a3"/>
    <w:rsid w:val="00F32F2C"/>
    <w:rPr>
      <w:b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7329C753CAC3E97481F0C70495B341FC94409D210943F6EE75C6627BF8063FAE6FB522B4FFC061D63DF2I1g5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97329C753CAC3E97481EECA12F9EC44FA991B9921054FA2B52A9D3F2CF10C68E920EC60F0F2C368IDg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7329C753CAC3E97481EECA12F9EC44FA9A1890240F4FA2B52A9D3F2CIFg1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tima_m\&#1056;&#1072;&#1073;&#1086;&#1095;&#1080;&#1081;%20&#1089;&#1090;&#1086;&#1083;\&#1041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B46F4-AA53-4EE7-A751-17E5BF44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127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</dc:creator>
  <cp:lastModifiedBy>Буда</cp:lastModifiedBy>
  <cp:revision>37</cp:revision>
  <cp:lastPrinted>2021-11-23T12:24:00Z</cp:lastPrinted>
  <dcterms:created xsi:type="dcterms:W3CDTF">2021-06-02T13:47:00Z</dcterms:created>
  <dcterms:modified xsi:type="dcterms:W3CDTF">2024-12-25T11:03:00Z</dcterms:modified>
</cp:coreProperties>
</file>